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73" w:rsidRDefault="00857073" w:rsidP="002739ED">
      <w:pPr>
        <w:tabs>
          <w:tab w:val="left" w:pos="6540"/>
        </w:tabs>
        <w:rPr>
          <w:b/>
          <w:sz w:val="28"/>
          <w:szCs w:val="28"/>
        </w:rPr>
      </w:pPr>
    </w:p>
    <w:p w:rsidR="00857073" w:rsidRDefault="00857073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СОВЕТ   ДЕПУТАТОВ</w:t>
      </w:r>
      <w:r>
        <w:rPr>
          <w:rFonts w:ascii="Times New Roman" w:hAnsi="Times New Roman"/>
          <w:b/>
          <w:sz w:val="28"/>
          <w:szCs w:val="28"/>
        </w:rPr>
        <w:tab/>
      </w:r>
    </w:p>
    <w:p w:rsidR="00857073" w:rsidRDefault="00857073" w:rsidP="002B11B9">
      <w:pPr>
        <w:tabs>
          <w:tab w:val="left" w:pos="6390"/>
          <w:tab w:val="left" w:pos="6560"/>
        </w:tabs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857073" w:rsidRDefault="00857073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    </w:t>
      </w:r>
    </w:p>
    <w:p w:rsidR="00857073" w:rsidRDefault="00857073" w:rsidP="006656BA">
      <w:pPr>
        <w:tabs>
          <w:tab w:val="left" w:pos="63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Ташлинского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857073" w:rsidRDefault="00857073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857073" w:rsidRDefault="00857073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третьего  созыва</w:t>
      </w:r>
    </w:p>
    <w:p w:rsidR="00857073" w:rsidRDefault="00857073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857073" w:rsidRDefault="00857073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Р Е Ш Е Н И Е</w:t>
      </w:r>
    </w:p>
    <w:p w:rsidR="00857073" w:rsidRDefault="00857073" w:rsidP="006656B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</w:rPr>
        <w:t xml:space="preserve">20.11.2018 </w:t>
      </w:r>
      <w:r>
        <w:rPr>
          <w:rFonts w:ascii="Times New Roman" w:hAnsi="Times New Roman"/>
          <w:sz w:val="28"/>
          <w:szCs w:val="28"/>
        </w:rPr>
        <w:t xml:space="preserve">  №  </w:t>
      </w:r>
      <w:r w:rsidRPr="00677171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677171">
        <w:rPr>
          <w:rFonts w:ascii="Times New Roman" w:hAnsi="Times New Roman"/>
          <w:sz w:val="28"/>
          <w:szCs w:val="28"/>
          <w:u w:val="single"/>
        </w:rPr>
        <w:t>/10</w:t>
      </w:r>
      <w:r>
        <w:rPr>
          <w:rFonts w:ascii="Times New Roman" w:hAnsi="Times New Roman"/>
          <w:sz w:val="28"/>
          <w:szCs w:val="28"/>
          <w:u w:val="single"/>
        </w:rPr>
        <w:t>9-рс</w:t>
      </w:r>
    </w:p>
    <w:p w:rsidR="00857073" w:rsidRDefault="00857073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пос. Калинин</w:t>
      </w:r>
    </w:p>
    <w:p w:rsidR="00857073" w:rsidRDefault="00857073" w:rsidP="006656BA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56192" from="399.6pt,14.3pt" to="399.6pt,35.9pt"/>
        </w:pict>
      </w:r>
      <w:r>
        <w:rPr>
          <w:noProof/>
        </w:rPr>
        <w:pict>
          <v:line id="_x0000_s1027" style="position:absolute;z-index:251657216" from="378pt,14.3pt" to="399.6pt,14.3pt"/>
        </w:pict>
      </w:r>
      <w:r>
        <w:rPr>
          <w:noProof/>
        </w:rPr>
        <w:pict>
          <v:line id="_x0000_s1028" style="position:absolute;z-index:251659264" from="-6.75pt,14.3pt" to="14.85pt,14.3pt"/>
        </w:pict>
      </w:r>
      <w:r>
        <w:rPr>
          <w:noProof/>
        </w:rPr>
        <w:pict>
          <v:line id="_x0000_s1029" style="position:absolute;z-index:251658240" from="-6.75pt,14.3pt" to="-6.75pt,35.9pt"/>
        </w:pict>
      </w:r>
    </w:p>
    <w:p w:rsidR="00857073" w:rsidRPr="000E7836" w:rsidRDefault="00857073" w:rsidP="000E7836">
      <w:pPr>
        <w:pStyle w:val="FR1"/>
        <w:spacing w:before="0"/>
        <w:ind w:left="0" w:right="1559"/>
        <w:jc w:val="both"/>
        <w:rPr>
          <w:bCs/>
        </w:rPr>
      </w:pPr>
      <w:r>
        <w:t>«</w:t>
      </w:r>
      <w:r w:rsidRPr="000E7836">
        <w:rPr>
          <w:bCs/>
        </w:rPr>
        <w:t>Об утверждении Порядка формирования, ведения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организациями, образующим инфраструктуру поддержки субъектов малого и среднего предпринимательства»</w:t>
      </w:r>
    </w:p>
    <w:p w:rsidR="00857073" w:rsidRPr="002B11B9" w:rsidRDefault="00857073" w:rsidP="00F6752D">
      <w:pPr>
        <w:ind w:right="2919"/>
        <w:jc w:val="both"/>
        <w:rPr>
          <w:rFonts w:ascii="Times New Roman" w:hAnsi="Times New Roman"/>
          <w:sz w:val="28"/>
          <w:szCs w:val="28"/>
        </w:rPr>
      </w:pPr>
    </w:p>
    <w:p w:rsidR="00857073" w:rsidRPr="000E7836" w:rsidRDefault="00857073" w:rsidP="000E7836">
      <w:pPr>
        <w:pStyle w:val="Heading1"/>
        <w:ind w:firstLine="708"/>
        <w:jc w:val="both"/>
        <w:rPr>
          <w:rFonts w:ascii="Times New Roman" w:hAnsi="Times New Roman"/>
          <w:color w:val="auto"/>
          <w:spacing w:val="30"/>
        </w:rPr>
      </w:pPr>
      <w:r w:rsidRPr="000E7836">
        <w:rPr>
          <w:rFonts w:ascii="Times New Roman" w:hAnsi="Times New Roman"/>
          <w:b w:val="0"/>
          <w:color w:val="auto"/>
        </w:rPr>
        <w:t>В целях реализации положений  Федерального закона от 24.07.2007 № 209-ФЗ «О развитии малого и среднего предпринимательства в Российской Федерации», Федерального закона от 26.07.2006 № 135-ФЗ «О защите конкуренции»,  в соответствии с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имущества,</w:t>
      </w:r>
      <w:r w:rsidRPr="000E7836">
        <w:rPr>
          <w:rFonts w:ascii="Times New Roman" w:hAnsi="Times New Roman"/>
          <w:color w:val="auto"/>
        </w:rPr>
        <w:t xml:space="preserve"> </w:t>
      </w:r>
      <w:r w:rsidRPr="000E7836">
        <w:rPr>
          <w:rFonts w:ascii="Times New Roman" w:hAnsi="Times New Roman"/>
          <w:b w:val="0"/>
          <w:color w:val="auto"/>
        </w:rPr>
        <w:t xml:space="preserve">Положением о порядке формирования, управления и распоряжения муниципальным имуществом </w:t>
      </w:r>
      <w:r>
        <w:rPr>
          <w:rFonts w:ascii="Times New Roman" w:hAnsi="Times New Roman"/>
          <w:b w:val="0"/>
          <w:color w:val="auto"/>
        </w:rPr>
        <w:t>Калининского сельсовета</w:t>
      </w:r>
      <w:r w:rsidRPr="000E7836">
        <w:rPr>
          <w:rFonts w:ascii="Times New Roman" w:hAnsi="Times New Roman"/>
          <w:b w:val="0"/>
          <w:color w:val="auto"/>
        </w:rPr>
        <w:t xml:space="preserve">, утвержденным решением Совета депутатов </w:t>
      </w:r>
      <w:r>
        <w:rPr>
          <w:rFonts w:ascii="Times New Roman" w:hAnsi="Times New Roman"/>
          <w:b w:val="0"/>
          <w:color w:val="auto"/>
        </w:rPr>
        <w:t xml:space="preserve">Калининского сельсовета </w:t>
      </w:r>
      <w:r w:rsidRPr="000E7836">
        <w:rPr>
          <w:rFonts w:ascii="Times New Roman" w:hAnsi="Times New Roman"/>
          <w:b w:val="0"/>
          <w:color w:val="auto"/>
        </w:rPr>
        <w:t xml:space="preserve">Ташлинского района от </w:t>
      </w:r>
      <w:r>
        <w:rPr>
          <w:rFonts w:ascii="Times New Roman" w:hAnsi="Times New Roman"/>
          <w:b w:val="0"/>
          <w:color w:val="auto"/>
        </w:rPr>
        <w:t>20.04.2017</w:t>
      </w:r>
      <w:r w:rsidRPr="000E7836">
        <w:rPr>
          <w:rFonts w:ascii="Times New Roman" w:hAnsi="Times New Roman"/>
          <w:b w:val="0"/>
          <w:color w:val="auto"/>
        </w:rPr>
        <w:t xml:space="preserve"> г. №</w:t>
      </w:r>
      <w:r>
        <w:rPr>
          <w:rFonts w:ascii="Times New Roman" w:hAnsi="Times New Roman"/>
          <w:b w:val="0"/>
          <w:color w:val="auto"/>
        </w:rPr>
        <w:t>13/78</w:t>
      </w:r>
      <w:r w:rsidRPr="000E7836">
        <w:rPr>
          <w:rFonts w:ascii="Times New Roman" w:hAnsi="Times New Roman"/>
          <w:b w:val="0"/>
          <w:color w:val="auto"/>
        </w:rPr>
        <w:t>-рс, Уставом муниципального образования</w:t>
      </w:r>
      <w:r w:rsidRPr="000E7836">
        <w:rPr>
          <w:rFonts w:ascii="Times New Roman" w:hAnsi="Times New Roman"/>
          <w:color w:val="auto"/>
        </w:rPr>
        <w:t xml:space="preserve">  </w:t>
      </w:r>
      <w:r w:rsidRPr="000E7836">
        <w:rPr>
          <w:rFonts w:ascii="Times New Roman" w:hAnsi="Times New Roman"/>
          <w:b w:val="0"/>
          <w:color w:val="auto"/>
        </w:rPr>
        <w:t>Калининский сельсовет</w:t>
      </w:r>
      <w:r>
        <w:rPr>
          <w:rFonts w:ascii="Times New Roman" w:hAnsi="Times New Roman"/>
          <w:color w:val="auto"/>
        </w:rPr>
        <w:t xml:space="preserve">  </w:t>
      </w:r>
      <w:r w:rsidRPr="000E7836">
        <w:rPr>
          <w:rFonts w:ascii="Times New Roman" w:hAnsi="Times New Roman"/>
          <w:b w:val="0"/>
          <w:color w:val="auto"/>
        </w:rPr>
        <w:t>Т</w:t>
      </w:r>
      <w:r>
        <w:rPr>
          <w:rFonts w:ascii="Times New Roman" w:hAnsi="Times New Roman"/>
          <w:b w:val="0"/>
          <w:color w:val="auto"/>
        </w:rPr>
        <w:t>ашлинского</w:t>
      </w:r>
      <w:r w:rsidRPr="000E7836">
        <w:rPr>
          <w:rFonts w:ascii="Times New Roman" w:hAnsi="Times New Roman"/>
          <w:b w:val="0"/>
          <w:color w:val="auto"/>
        </w:rPr>
        <w:t xml:space="preserve"> район</w:t>
      </w:r>
      <w:r>
        <w:rPr>
          <w:rFonts w:ascii="Times New Roman" w:hAnsi="Times New Roman"/>
          <w:b w:val="0"/>
          <w:color w:val="auto"/>
        </w:rPr>
        <w:t>а</w:t>
      </w:r>
      <w:r w:rsidRPr="000E7836">
        <w:rPr>
          <w:rFonts w:ascii="Times New Roman" w:hAnsi="Times New Roman"/>
          <w:b w:val="0"/>
          <w:color w:val="auto"/>
        </w:rPr>
        <w:t xml:space="preserve"> Оренбургской области, а также для создания условий для развития малого и среднего предпринимательства на территории муниципального образования Калининский сельсовет</w:t>
      </w:r>
      <w:r>
        <w:rPr>
          <w:rFonts w:ascii="Times New Roman" w:hAnsi="Times New Roman"/>
          <w:color w:val="auto"/>
        </w:rPr>
        <w:t xml:space="preserve">  </w:t>
      </w:r>
      <w:r w:rsidRPr="000E7836">
        <w:rPr>
          <w:rFonts w:ascii="Times New Roman" w:hAnsi="Times New Roman"/>
          <w:b w:val="0"/>
          <w:color w:val="auto"/>
        </w:rPr>
        <w:t>Т</w:t>
      </w:r>
      <w:r>
        <w:rPr>
          <w:rFonts w:ascii="Times New Roman" w:hAnsi="Times New Roman"/>
          <w:b w:val="0"/>
          <w:color w:val="auto"/>
        </w:rPr>
        <w:t>ашлинского</w:t>
      </w:r>
      <w:r w:rsidRPr="000E7836">
        <w:rPr>
          <w:rFonts w:ascii="Times New Roman" w:hAnsi="Times New Roman"/>
          <w:b w:val="0"/>
          <w:color w:val="auto"/>
        </w:rPr>
        <w:t xml:space="preserve"> район</w:t>
      </w:r>
      <w:r>
        <w:rPr>
          <w:rFonts w:ascii="Times New Roman" w:hAnsi="Times New Roman"/>
          <w:b w:val="0"/>
          <w:color w:val="auto"/>
        </w:rPr>
        <w:t>а</w:t>
      </w:r>
      <w:r w:rsidRPr="000E7836">
        <w:rPr>
          <w:rFonts w:ascii="Times New Roman" w:hAnsi="Times New Roman"/>
          <w:b w:val="0"/>
          <w:color w:val="auto"/>
        </w:rPr>
        <w:t xml:space="preserve"> Оренбургской области,  Совет депутатов </w:t>
      </w:r>
      <w:r w:rsidRPr="000E7836">
        <w:rPr>
          <w:rFonts w:ascii="Times New Roman" w:hAnsi="Times New Roman"/>
          <w:bCs w:val="0"/>
          <w:color w:val="auto"/>
          <w:spacing w:val="30"/>
        </w:rPr>
        <w:t>РЕШИЛ:</w:t>
      </w:r>
      <w:r w:rsidRPr="000E7836">
        <w:rPr>
          <w:rFonts w:ascii="Times New Roman" w:hAnsi="Times New Roman"/>
          <w:color w:val="auto"/>
          <w:spacing w:val="30"/>
        </w:rPr>
        <w:t xml:space="preserve"> </w:t>
      </w:r>
    </w:p>
    <w:p w:rsidR="00857073" w:rsidRPr="000E7836" w:rsidRDefault="00857073" w:rsidP="000E7836">
      <w:pPr>
        <w:widowControl/>
        <w:numPr>
          <w:ilvl w:val="0"/>
          <w:numId w:val="25"/>
        </w:numPr>
        <w:snapToGrid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Утвердить прилагаемые:</w:t>
      </w:r>
    </w:p>
    <w:p w:rsidR="00857073" w:rsidRPr="000E7836" w:rsidRDefault="00857073" w:rsidP="000E7836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 xml:space="preserve">1.1. Порядок </w:t>
      </w:r>
      <w:r w:rsidRPr="000E7836">
        <w:rPr>
          <w:rFonts w:ascii="Times New Roman" w:hAnsi="Times New Roman"/>
          <w:bCs/>
          <w:sz w:val="28"/>
          <w:szCs w:val="28"/>
        </w:rPr>
        <w:t>формирования, ведения ежегодного дополнения и опубликования перечня муниципального имущества, 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организациями, образующим инфраструктуру поддержки субъектов малого и среднего предпринимательства  (далее - Перечень) (приложение№1).</w:t>
      </w:r>
    </w:p>
    <w:p w:rsidR="00857073" w:rsidRPr="000E7836" w:rsidRDefault="00857073" w:rsidP="000E7836">
      <w:pPr>
        <w:jc w:val="both"/>
        <w:rPr>
          <w:rFonts w:ascii="Times New Roman" w:hAnsi="Times New Roman"/>
          <w:bCs/>
          <w:sz w:val="28"/>
          <w:szCs w:val="28"/>
        </w:rPr>
      </w:pPr>
      <w:r w:rsidRPr="000E7836">
        <w:rPr>
          <w:rFonts w:ascii="Times New Roman" w:hAnsi="Times New Roman"/>
          <w:bCs/>
          <w:sz w:val="28"/>
          <w:szCs w:val="28"/>
        </w:rPr>
        <w:t xml:space="preserve">       1.2. Форму  Перечня муниципального имущества, 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организациями, образующим инфраструктуру поддержки субъектов малого и среднего предпринимательства (приложение №2). </w:t>
      </w:r>
    </w:p>
    <w:p w:rsidR="00857073" w:rsidRPr="000E7836" w:rsidRDefault="00857073" w:rsidP="000E78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E7836">
        <w:rPr>
          <w:rFonts w:ascii="Times New Roman" w:hAnsi="Times New Roman"/>
          <w:bCs/>
          <w:sz w:val="28"/>
          <w:szCs w:val="28"/>
        </w:rPr>
        <w:t xml:space="preserve">        2. Контроль за исполнением настоящего решения возложить на </w:t>
      </w:r>
      <w:r w:rsidRPr="000E7836">
        <w:rPr>
          <w:rFonts w:ascii="Times New Roman" w:hAnsi="Times New Roman"/>
          <w:sz w:val="28"/>
          <w:szCs w:val="28"/>
        </w:rPr>
        <w:t xml:space="preserve">комиссию по бюджету, налоговой и финансовой политике, собственности, экономическим вопросам, торговле и предпринимательству Совета депутатов </w:t>
      </w:r>
      <w:r>
        <w:rPr>
          <w:rFonts w:ascii="Times New Roman" w:hAnsi="Times New Roman"/>
          <w:sz w:val="28"/>
          <w:szCs w:val="28"/>
        </w:rPr>
        <w:t>Калининского сельсовета</w:t>
      </w:r>
      <w:r w:rsidRPr="000E7836">
        <w:rPr>
          <w:rFonts w:ascii="Times New Roman" w:hAnsi="Times New Roman"/>
          <w:sz w:val="28"/>
          <w:szCs w:val="28"/>
        </w:rPr>
        <w:t>.</w:t>
      </w:r>
    </w:p>
    <w:p w:rsidR="00857073" w:rsidRPr="00E623B0" w:rsidRDefault="00857073" w:rsidP="000E78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 xml:space="preserve">3. </w:t>
      </w:r>
      <w:r w:rsidRPr="00E623B0">
        <w:rPr>
          <w:rFonts w:ascii="Times New Roman" w:hAnsi="Times New Roman"/>
          <w:sz w:val="28"/>
          <w:szCs w:val="28"/>
        </w:rPr>
        <w:t>Настоящее решение вступает в силу после официального опубликования (обнародования).</w:t>
      </w:r>
    </w:p>
    <w:p w:rsidR="00857073" w:rsidRDefault="00857073" w:rsidP="000E78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7073" w:rsidRDefault="00857073" w:rsidP="000E78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7073" w:rsidRPr="00E623B0" w:rsidRDefault="00857073" w:rsidP="000E78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7073" w:rsidRPr="00DD6D54" w:rsidRDefault="00857073" w:rsidP="000E7836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DD6D54">
        <w:rPr>
          <w:rFonts w:ascii="Times New Roman" w:hAnsi="Times New Roman"/>
          <w:sz w:val="28"/>
          <w:szCs w:val="28"/>
        </w:rPr>
        <w:tab/>
      </w:r>
      <w:r w:rsidRPr="00DD6D54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</w:p>
    <w:p w:rsidR="00857073" w:rsidRPr="00DD6D54" w:rsidRDefault="00857073" w:rsidP="00DD6D54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Председатель  Совета депутатов                                             </w:t>
      </w:r>
      <w:r>
        <w:rPr>
          <w:rFonts w:ascii="Times New Roman" w:hAnsi="Times New Roman"/>
          <w:sz w:val="28"/>
          <w:szCs w:val="28"/>
        </w:rPr>
        <w:t>Ю.Н.Малашин</w:t>
      </w:r>
    </w:p>
    <w:p w:rsidR="00857073" w:rsidRPr="00DD6D54" w:rsidRDefault="00857073" w:rsidP="00DD6D54">
      <w:pPr>
        <w:jc w:val="both"/>
        <w:rPr>
          <w:rFonts w:ascii="Times New Roman" w:hAnsi="Times New Roman"/>
          <w:sz w:val="28"/>
          <w:szCs w:val="28"/>
        </w:rPr>
      </w:pPr>
    </w:p>
    <w:p w:rsidR="00857073" w:rsidRDefault="00857073" w:rsidP="00DD6D54">
      <w:pPr>
        <w:jc w:val="both"/>
        <w:rPr>
          <w:rFonts w:ascii="Times New Roman" w:hAnsi="Times New Roman"/>
        </w:rPr>
      </w:pPr>
    </w:p>
    <w:p w:rsidR="00857073" w:rsidRDefault="00857073" w:rsidP="00DD6D54">
      <w:pPr>
        <w:jc w:val="both"/>
        <w:rPr>
          <w:rFonts w:ascii="Times New Roman" w:hAnsi="Times New Roman"/>
        </w:rPr>
      </w:pPr>
    </w:p>
    <w:p w:rsidR="00857073" w:rsidRDefault="00857073" w:rsidP="00DD6D54">
      <w:pPr>
        <w:jc w:val="both"/>
        <w:rPr>
          <w:rFonts w:ascii="Times New Roman" w:hAnsi="Times New Roman"/>
        </w:rPr>
      </w:pPr>
    </w:p>
    <w:p w:rsidR="00857073" w:rsidRDefault="00857073" w:rsidP="00DD6D54">
      <w:pPr>
        <w:jc w:val="both"/>
        <w:rPr>
          <w:rFonts w:ascii="Times New Roman" w:hAnsi="Times New Roman"/>
        </w:rPr>
      </w:pPr>
    </w:p>
    <w:p w:rsidR="00857073" w:rsidRPr="000E7836" w:rsidRDefault="00857073" w:rsidP="00DD6D54">
      <w:pPr>
        <w:jc w:val="both"/>
        <w:rPr>
          <w:rFonts w:ascii="Times New Roman" w:hAnsi="Times New Roman"/>
          <w:szCs w:val="24"/>
        </w:rPr>
      </w:pPr>
    </w:p>
    <w:p w:rsidR="00857073" w:rsidRPr="000E7836" w:rsidRDefault="00857073" w:rsidP="000E7836">
      <w:pPr>
        <w:jc w:val="both"/>
        <w:rPr>
          <w:rFonts w:ascii="Times New Roman" w:hAnsi="Times New Roman"/>
          <w:szCs w:val="24"/>
        </w:rPr>
      </w:pPr>
      <w:r w:rsidRPr="000E7836">
        <w:rPr>
          <w:rFonts w:ascii="Times New Roman" w:hAnsi="Times New Roman"/>
          <w:szCs w:val="24"/>
        </w:rPr>
        <w:t xml:space="preserve">Разослано: прокурору района, </w:t>
      </w:r>
      <w:r>
        <w:rPr>
          <w:rFonts w:ascii="Times New Roman" w:hAnsi="Times New Roman"/>
          <w:szCs w:val="24"/>
        </w:rPr>
        <w:t>администрации района</w:t>
      </w:r>
    </w:p>
    <w:p w:rsidR="00857073" w:rsidRPr="000E7836" w:rsidRDefault="00857073" w:rsidP="00DD6D54">
      <w:pPr>
        <w:ind w:firstLine="851"/>
        <w:jc w:val="right"/>
        <w:rPr>
          <w:rFonts w:ascii="Times New Roman" w:hAnsi="Times New Roman"/>
          <w:szCs w:val="24"/>
        </w:rPr>
      </w:pP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Калининский сельсовет</w:t>
      </w:r>
    </w:p>
    <w:p w:rsidR="00857073" w:rsidRDefault="00857073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Pr="00891387">
        <w:rPr>
          <w:rFonts w:ascii="Times New Roman" w:hAnsi="Times New Roman"/>
          <w:sz w:val="28"/>
          <w:szCs w:val="28"/>
          <w:u w:val="single"/>
        </w:rPr>
        <w:t>20.11.2018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891387">
        <w:rPr>
          <w:rFonts w:ascii="Times New Roman" w:hAnsi="Times New Roman"/>
          <w:sz w:val="28"/>
          <w:szCs w:val="28"/>
          <w:u w:val="single"/>
        </w:rPr>
        <w:t>109-рс</w:t>
      </w:r>
    </w:p>
    <w:p w:rsidR="00857073" w:rsidRDefault="00857073" w:rsidP="000E7836">
      <w:pPr>
        <w:jc w:val="both"/>
        <w:rPr>
          <w:rFonts w:ascii="Times New Roman" w:hAnsi="Times New Roman"/>
          <w:bCs/>
          <w:sz w:val="28"/>
          <w:szCs w:val="28"/>
        </w:rPr>
      </w:pPr>
    </w:p>
    <w:p w:rsidR="00857073" w:rsidRDefault="00857073" w:rsidP="000E783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7836"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:rsidR="00857073" w:rsidRPr="000E7836" w:rsidRDefault="00857073" w:rsidP="000E783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7836">
        <w:rPr>
          <w:rFonts w:ascii="Times New Roman" w:hAnsi="Times New Roman"/>
          <w:b/>
          <w:bCs/>
          <w:sz w:val="28"/>
          <w:szCs w:val="28"/>
        </w:rPr>
        <w:t>формирования, ведения ежегодного дополнения и опубликования перечня муниципального имущества, 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организациями, образующим инфраструктуру поддержки субъектов малого и среднего предпринимательства</w:t>
      </w:r>
    </w:p>
    <w:p w:rsidR="00857073" w:rsidRPr="000E7836" w:rsidRDefault="00857073" w:rsidP="000E7836">
      <w:pPr>
        <w:jc w:val="both"/>
        <w:rPr>
          <w:rFonts w:ascii="Times New Roman" w:hAnsi="Times New Roman"/>
          <w:bCs/>
          <w:sz w:val="28"/>
          <w:szCs w:val="28"/>
        </w:rPr>
      </w:pPr>
      <w:r w:rsidRPr="000E7836">
        <w:rPr>
          <w:rFonts w:ascii="Times New Roman" w:hAnsi="Times New Roman"/>
          <w:bCs/>
          <w:sz w:val="28"/>
          <w:szCs w:val="28"/>
        </w:rPr>
        <w:t xml:space="preserve"> </w:t>
      </w:r>
    </w:p>
    <w:p w:rsidR="00857073" w:rsidRPr="00D62B5E" w:rsidRDefault="00857073" w:rsidP="000E783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62B5E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857073" w:rsidRPr="000E7836" w:rsidRDefault="00857073" w:rsidP="00D62B5E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001"/>
      <w:r w:rsidRPr="000E7836">
        <w:rPr>
          <w:rFonts w:ascii="Times New Roman" w:hAnsi="Times New Roman"/>
          <w:sz w:val="28"/>
          <w:szCs w:val="28"/>
        </w:rPr>
        <w:t xml:space="preserve">1. Настоящий Порядок  определяет правила  формирования, ведения ежегодного дополнения и опубликования перечня муниципального имущества  </w:t>
      </w:r>
      <w:r>
        <w:rPr>
          <w:rFonts w:ascii="Times New Roman" w:hAnsi="Times New Roman"/>
          <w:sz w:val="28"/>
          <w:szCs w:val="28"/>
        </w:rPr>
        <w:t xml:space="preserve">Калининского сельсовета </w:t>
      </w:r>
      <w:r w:rsidRPr="000E7836">
        <w:rPr>
          <w:rFonts w:ascii="Times New Roman" w:hAnsi="Times New Roman"/>
          <w:sz w:val="28"/>
          <w:szCs w:val="28"/>
        </w:rPr>
        <w:t xml:space="preserve">Ташлинского района Оренбургской области,  предусмотренного </w:t>
      </w:r>
      <w:hyperlink r:id="rId5" w:history="1">
        <w:r w:rsidRPr="000E7836">
          <w:rPr>
            <w:rStyle w:val="a"/>
            <w:sz w:val="28"/>
            <w:szCs w:val="28"/>
            <w:shd w:val="clear" w:color="auto" w:fill="FFFFFF"/>
          </w:rPr>
          <w:t>частью 4 статьи 18</w:t>
        </w:r>
      </w:hyperlink>
      <w:r w:rsidRPr="000E7836">
        <w:rPr>
          <w:rFonts w:ascii="Times New Roman" w:hAnsi="Times New Roman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(далее Перечень), свободного от прав третьих лиц, состав информации, подлежащей включению в Перечень в целях предоставления 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субъектам малого и среднего предпринимательства).</w:t>
      </w:r>
    </w:p>
    <w:bookmarkEnd w:id="0"/>
    <w:p w:rsidR="00857073" w:rsidRPr="000E7836" w:rsidRDefault="00857073" w:rsidP="000E7836">
      <w:pPr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 xml:space="preserve"> </w:t>
      </w:r>
    </w:p>
    <w:p w:rsidR="00857073" w:rsidRPr="00D62B5E" w:rsidRDefault="00857073" w:rsidP="00D62B5E">
      <w:pPr>
        <w:jc w:val="center"/>
        <w:rPr>
          <w:rFonts w:ascii="Times New Roman" w:hAnsi="Times New Roman"/>
          <w:b/>
          <w:sz w:val="28"/>
          <w:szCs w:val="28"/>
        </w:rPr>
      </w:pPr>
      <w:r w:rsidRPr="00D62B5E">
        <w:rPr>
          <w:rFonts w:ascii="Times New Roman" w:hAnsi="Times New Roman"/>
          <w:b/>
          <w:sz w:val="28"/>
          <w:szCs w:val="28"/>
        </w:rPr>
        <w:t>2. Цели создания и основанные принципы формирования,</w:t>
      </w:r>
    </w:p>
    <w:p w:rsidR="00857073" w:rsidRPr="00D62B5E" w:rsidRDefault="00857073" w:rsidP="00D62B5E">
      <w:pPr>
        <w:jc w:val="center"/>
        <w:rPr>
          <w:rFonts w:ascii="Times New Roman" w:hAnsi="Times New Roman"/>
          <w:b/>
          <w:sz w:val="28"/>
          <w:szCs w:val="28"/>
        </w:rPr>
      </w:pPr>
      <w:r w:rsidRPr="00D62B5E">
        <w:rPr>
          <w:rFonts w:ascii="Times New Roman" w:hAnsi="Times New Roman"/>
          <w:b/>
          <w:sz w:val="28"/>
          <w:szCs w:val="28"/>
        </w:rPr>
        <w:t>ведения ежегодного дополнения и опубликования Перечня</w:t>
      </w:r>
    </w:p>
    <w:p w:rsidR="00857073" w:rsidRPr="000E7836" w:rsidRDefault="00857073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sz w:val="28"/>
          <w:szCs w:val="28"/>
        </w:rPr>
        <w:t xml:space="preserve">        2.1. Перечень представляет собой реестр объектов муниципального имущества  </w:t>
      </w:r>
      <w:r>
        <w:rPr>
          <w:rFonts w:ascii="Times New Roman" w:hAnsi="Times New Roman"/>
          <w:sz w:val="28"/>
          <w:szCs w:val="28"/>
        </w:rPr>
        <w:t>Калининского сельсовета</w:t>
      </w:r>
      <w:r w:rsidRPr="000E7836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 (далее – объекты учета),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в соответствии с частью 1 статьи 18 Федерального закона от 24.07.2007 № 209-ФЗ «О развитии малого и среднего предпринимательства в Российской Федерации», и которые могут быть предоставлены во владении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законом от 22.07.2008  № 159-ФЗ «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857073" w:rsidRPr="000E7836" w:rsidRDefault="00857073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2.2. Формирование перечня осуществляется в целях:</w:t>
      </w:r>
    </w:p>
    <w:p w:rsidR="00857073" w:rsidRPr="000E7836" w:rsidRDefault="00857073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 xml:space="preserve">2.2.1. Предоставления имущества, принадлежащего на праве собственности муниципального образования </w:t>
      </w:r>
      <w:r w:rsidRPr="000E78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Калининский сельсовет</w:t>
      </w:r>
      <w:r w:rsidRPr="000E7836">
        <w:rPr>
          <w:rFonts w:ascii="Times New Roman" w:hAnsi="Times New Roman"/>
          <w:sz w:val="28"/>
          <w:szCs w:val="28"/>
        </w:rPr>
        <w:t xml:space="preserve"> Ташлинск</w:t>
      </w:r>
      <w:r>
        <w:rPr>
          <w:rFonts w:ascii="Times New Roman" w:hAnsi="Times New Roman"/>
          <w:sz w:val="28"/>
          <w:szCs w:val="28"/>
        </w:rPr>
        <w:t>ого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а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Оренбургской области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857073" w:rsidRPr="000E7836" w:rsidRDefault="00857073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 xml:space="preserve">2.2.2. Расширения доступности субъектов малого и среднего предпринимательства к информации об имуществе, принадлежащем на праве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 сельсовет</w:t>
      </w:r>
      <w:r w:rsidRPr="000E7836">
        <w:rPr>
          <w:rFonts w:ascii="Times New Roman" w:hAnsi="Times New Roman"/>
          <w:sz w:val="28"/>
          <w:szCs w:val="28"/>
        </w:rPr>
        <w:t xml:space="preserve"> Ташлинск</w:t>
      </w:r>
      <w:r>
        <w:rPr>
          <w:rFonts w:ascii="Times New Roman" w:hAnsi="Times New Roman"/>
          <w:sz w:val="28"/>
          <w:szCs w:val="28"/>
        </w:rPr>
        <w:t>ого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Оренбургской области (далее-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 субъектам малого и среднего предпринимательства.</w:t>
      </w:r>
    </w:p>
    <w:p w:rsidR="00857073" w:rsidRPr="000E7836" w:rsidRDefault="00857073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 xml:space="preserve">2.2.3. Реализации полномочий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 сельсовет</w:t>
      </w:r>
      <w:r w:rsidRPr="000E7836">
        <w:rPr>
          <w:rFonts w:ascii="Times New Roman" w:hAnsi="Times New Roman"/>
          <w:sz w:val="28"/>
          <w:szCs w:val="28"/>
        </w:rPr>
        <w:t xml:space="preserve"> Ташлинск</w:t>
      </w:r>
      <w:r>
        <w:rPr>
          <w:rFonts w:ascii="Times New Roman" w:hAnsi="Times New Roman"/>
          <w:sz w:val="28"/>
          <w:szCs w:val="28"/>
        </w:rPr>
        <w:t>ого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Оренбургской области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 xml:space="preserve"> 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857073" w:rsidRPr="000E7836" w:rsidRDefault="00857073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 xml:space="preserve">2.2.4. Повышения эффективности управления муниципальным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 сельсовет</w:t>
      </w:r>
      <w:r w:rsidRPr="000E7836">
        <w:rPr>
          <w:rFonts w:ascii="Times New Roman" w:hAnsi="Times New Roman"/>
          <w:sz w:val="28"/>
          <w:szCs w:val="28"/>
        </w:rPr>
        <w:t xml:space="preserve"> Ташлинск</w:t>
      </w:r>
      <w:r>
        <w:rPr>
          <w:rFonts w:ascii="Times New Roman" w:hAnsi="Times New Roman"/>
          <w:sz w:val="28"/>
          <w:szCs w:val="28"/>
        </w:rPr>
        <w:t>ого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Оренбургской области.</w:t>
      </w:r>
    </w:p>
    <w:p w:rsidR="00857073" w:rsidRPr="000E7836" w:rsidRDefault="00857073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2.3. Формирование и ведение Перечня основывается на следующих основных принципах:</w:t>
      </w:r>
    </w:p>
    <w:p w:rsidR="00857073" w:rsidRPr="000E7836" w:rsidRDefault="00857073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2.3.1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Достоверность данных об имуществе, включенном в Перечень.</w:t>
      </w:r>
    </w:p>
    <w:p w:rsidR="00857073" w:rsidRPr="000E7836" w:rsidRDefault="00857073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2.3.2. Открытость и доступность сведений об имуществе в Перечне.</w:t>
      </w:r>
    </w:p>
    <w:p w:rsidR="00857073" w:rsidRPr="000E7836" w:rsidRDefault="00857073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2.3.3.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Ежегодная актуализация Перечня (до 1ноября текущего года), осущес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твляемая на основе предложений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 сельсовет</w:t>
      </w:r>
      <w:r w:rsidRPr="000E7836">
        <w:rPr>
          <w:rFonts w:ascii="Times New Roman" w:hAnsi="Times New Roman"/>
          <w:sz w:val="28"/>
          <w:szCs w:val="28"/>
        </w:rPr>
        <w:t xml:space="preserve"> Ташлинск</w:t>
      </w:r>
      <w:r>
        <w:rPr>
          <w:rFonts w:ascii="Times New Roman" w:hAnsi="Times New Roman"/>
          <w:sz w:val="28"/>
          <w:szCs w:val="28"/>
        </w:rPr>
        <w:t>ого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Оренбургской области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по обеспечению взаимодействия имущественной поддержки субъектам малого и среднего предпринимательства.</w:t>
      </w:r>
    </w:p>
    <w:p w:rsidR="00857073" w:rsidRPr="000E7836" w:rsidRDefault="00857073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2.3.4. Взаимодействие с общественными организациями, выражающими интересы субъектов малого и среднего предпринимательства в ходе формирования и дополнения Перечня.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</w:r>
    </w:p>
    <w:p w:rsidR="00857073" w:rsidRPr="000E7836" w:rsidRDefault="00857073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2.4. Имущество, включенное в Перечень, предоставляется во владение и (или) пользование субъектам малого и среднего предпринимательства.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</w:r>
    </w:p>
    <w:p w:rsidR="00857073" w:rsidRPr="000E7836" w:rsidRDefault="00857073" w:rsidP="000E7836">
      <w:pPr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Запрещается продажа  муниципального имущества, включенного в Перечень, 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</w:t>
      </w:r>
      <w:r w:rsidRPr="000E7836">
        <w:rPr>
          <w:rFonts w:ascii="Times New Roman" w:hAnsi="Times New Roman"/>
          <w:bCs/>
          <w:color w:val="000000"/>
          <w:sz w:val="28"/>
          <w:szCs w:val="28"/>
        </w:rPr>
        <w:t xml:space="preserve"> № 159-ФЗ </w:t>
      </w:r>
      <w:r w:rsidRPr="000E7836">
        <w:rPr>
          <w:rFonts w:ascii="Times New Roman" w:hAnsi="Times New Roman"/>
          <w:sz w:val="28"/>
          <w:szCs w:val="28"/>
        </w:rPr>
        <w:t>«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 предпринимательства, и в случае если в субаренду предоставляется имущество, предусмотренное пунктом 14 части 1 статьи 17 1 Федерального закона от 26.07.2006 № 135-ФЗ </w:t>
      </w:r>
      <w:r w:rsidRPr="000E7836">
        <w:rPr>
          <w:rFonts w:ascii="Times New Roman" w:hAnsi="Times New Roman"/>
          <w:sz w:val="28"/>
          <w:szCs w:val="28"/>
        </w:rPr>
        <w:t>«О защите конкуренции».</w:t>
      </w:r>
    </w:p>
    <w:p w:rsidR="00857073" w:rsidRPr="000E7836" w:rsidRDefault="00857073" w:rsidP="000E7836">
      <w:pPr>
        <w:jc w:val="both"/>
        <w:rPr>
          <w:rFonts w:ascii="Times New Roman" w:hAnsi="Times New Roman"/>
          <w:sz w:val="28"/>
          <w:szCs w:val="28"/>
        </w:rPr>
      </w:pPr>
    </w:p>
    <w:p w:rsidR="00857073" w:rsidRPr="000E7836" w:rsidRDefault="00857073" w:rsidP="00D62B5E">
      <w:pPr>
        <w:jc w:val="center"/>
        <w:rPr>
          <w:rFonts w:ascii="Times New Roman" w:hAnsi="Times New Roman"/>
          <w:sz w:val="28"/>
          <w:szCs w:val="28"/>
        </w:rPr>
      </w:pPr>
      <w:r w:rsidRPr="00D62B5E">
        <w:rPr>
          <w:rFonts w:ascii="Times New Roman" w:hAnsi="Times New Roman"/>
          <w:b/>
          <w:sz w:val="28"/>
          <w:szCs w:val="28"/>
        </w:rPr>
        <w:t>3. Формирование, ведение и ежегодное дополнение Перечня</w:t>
      </w:r>
      <w:r w:rsidRPr="000E7836">
        <w:rPr>
          <w:rFonts w:ascii="Times New Roman" w:hAnsi="Times New Roman"/>
          <w:sz w:val="28"/>
          <w:szCs w:val="28"/>
        </w:rPr>
        <w:tab/>
      </w:r>
    </w:p>
    <w:p w:rsidR="00857073" w:rsidRPr="000E7836" w:rsidRDefault="00857073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sz w:val="28"/>
          <w:szCs w:val="28"/>
        </w:rPr>
        <w:tab/>
        <w:t xml:space="preserve">3.1. Перечень, изменения и ежегодное дополнение в него утверждаются постановлением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 сельсовет</w:t>
      </w:r>
      <w:r w:rsidRPr="000E7836">
        <w:rPr>
          <w:rFonts w:ascii="Times New Roman" w:hAnsi="Times New Roman"/>
          <w:sz w:val="28"/>
          <w:szCs w:val="28"/>
        </w:rPr>
        <w:t xml:space="preserve"> Ташлинск</w:t>
      </w:r>
      <w:r>
        <w:rPr>
          <w:rFonts w:ascii="Times New Roman" w:hAnsi="Times New Roman"/>
          <w:sz w:val="28"/>
          <w:szCs w:val="28"/>
        </w:rPr>
        <w:t>ого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Оренбургской области.</w:t>
      </w:r>
    </w:p>
    <w:p w:rsidR="00857073" w:rsidRPr="000E7836" w:rsidRDefault="00857073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3.2. Перечень формируется в виде информационной базы данных, содержащей объекты учета.</w:t>
      </w:r>
    </w:p>
    <w:p w:rsidR="00857073" w:rsidRPr="000E7836" w:rsidRDefault="00857073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3.3. Ведение Перечня осуществляется  в электронной форме.</w:t>
      </w:r>
    </w:p>
    <w:p w:rsidR="00857073" w:rsidRPr="000E7836" w:rsidRDefault="00857073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 xml:space="preserve">3.4. Сведения об утвержденном перечне, а также об изменениях, дополнениях, внесенных в перечень, предоставляются администрацией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 сельсовет</w:t>
      </w:r>
      <w:r w:rsidRPr="000E7836">
        <w:rPr>
          <w:rFonts w:ascii="Times New Roman" w:hAnsi="Times New Roman"/>
          <w:sz w:val="28"/>
          <w:szCs w:val="28"/>
        </w:rPr>
        <w:t xml:space="preserve"> Ташлинск</w:t>
      </w:r>
      <w:r>
        <w:rPr>
          <w:rFonts w:ascii="Times New Roman" w:hAnsi="Times New Roman"/>
          <w:sz w:val="28"/>
          <w:szCs w:val="28"/>
        </w:rPr>
        <w:t>ого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Оренбургской области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 </w:t>
      </w:r>
    </w:p>
    <w:p w:rsidR="00857073" w:rsidRPr="000E7836" w:rsidRDefault="00857073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3.5. В перечень вносятся сведения об имуществе, соответствующим критериям:</w:t>
      </w:r>
    </w:p>
    <w:p w:rsidR="00857073" w:rsidRPr="000E7836" w:rsidRDefault="00857073" w:rsidP="000E7836">
      <w:pPr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3.5.1. Имущество свободно от прав третьих лиц (</w:t>
      </w:r>
      <w:r w:rsidRPr="000E7836">
        <w:rPr>
          <w:rFonts w:ascii="Times New Roman" w:hAnsi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857073" w:rsidRPr="000E7836" w:rsidRDefault="00857073" w:rsidP="00D62B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3.5.2. Имущество не ограничено в обороте, за исключением случаев, установленных законом или нормативными правовыми актами.</w:t>
      </w:r>
    </w:p>
    <w:p w:rsidR="00857073" w:rsidRPr="000E7836" w:rsidRDefault="00857073" w:rsidP="00D62B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3.5.3. Имущество не является объектом религиозного назначения.</w:t>
      </w:r>
    </w:p>
    <w:p w:rsidR="00857073" w:rsidRPr="000E7836" w:rsidRDefault="00857073" w:rsidP="00D62B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3.5.4. Имущество не является объектом незавершенного строительства.</w:t>
      </w:r>
    </w:p>
    <w:p w:rsidR="00857073" w:rsidRPr="000E7836" w:rsidRDefault="00857073" w:rsidP="00D62B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 xml:space="preserve">3.5.5. Имущество 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 сельсовет</w:t>
      </w:r>
      <w:r w:rsidRPr="000E7836">
        <w:rPr>
          <w:rFonts w:ascii="Times New Roman" w:hAnsi="Times New Roman"/>
          <w:sz w:val="28"/>
          <w:szCs w:val="28"/>
        </w:rPr>
        <w:t xml:space="preserve"> Ташлинск</w:t>
      </w:r>
      <w:r>
        <w:rPr>
          <w:rFonts w:ascii="Times New Roman" w:hAnsi="Times New Roman"/>
          <w:sz w:val="28"/>
          <w:szCs w:val="28"/>
        </w:rPr>
        <w:t>ого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Оренбургской области, в отношении которого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E7836">
        <w:rPr>
          <w:rFonts w:ascii="Times New Roman" w:hAnsi="Times New Roman"/>
          <w:sz w:val="28"/>
          <w:szCs w:val="28"/>
        </w:rPr>
        <w:t xml:space="preserve">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 иным лицам.</w:t>
      </w:r>
    </w:p>
    <w:p w:rsidR="00857073" w:rsidRPr="000E7836" w:rsidRDefault="00857073" w:rsidP="00D62B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3.5.6. Имущество, не признанное аварийным и подлежащим сносу.</w:t>
      </w:r>
    </w:p>
    <w:p w:rsidR="00857073" w:rsidRPr="000E7836" w:rsidRDefault="00857073" w:rsidP="00D62B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3.5.7.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836">
        <w:rPr>
          <w:rFonts w:ascii="Times New Roman" w:hAnsi="Times New Roman"/>
          <w:sz w:val="28"/>
          <w:szCs w:val="28"/>
        </w:rPr>
        <w:t>Имущество,  не относящееся к жилому фонду.</w:t>
      </w:r>
    </w:p>
    <w:p w:rsidR="00857073" w:rsidRPr="000E7836" w:rsidRDefault="00857073" w:rsidP="00D62B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3.6. Виды имущества, включаемые в Перечень:</w:t>
      </w:r>
    </w:p>
    <w:p w:rsidR="00857073" w:rsidRPr="000E7836" w:rsidRDefault="00857073" w:rsidP="00D62B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3.6.1.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857073" w:rsidRPr="000E7836" w:rsidRDefault="00857073" w:rsidP="00D62B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3.6.2.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857073" w:rsidRPr="000E7836" w:rsidRDefault="00857073" w:rsidP="008913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3.6.3. Объекты недвижимого имущества, планируемые к использованию под административные, торговые офисные, производственные и иные цели.</w:t>
      </w:r>
    </w:p>
    <w:p w:rsidR="00857073" w:rsidRPr="000E7836" w:rsidRDefault="00857073" w:rsidP="008913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3.6.4.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</w:t>
      </w:r>
    </w:p>
    <w:p w:rsidR="00857073" w:rsidRPr="000E7836" w:rsidRDefault="00857073" w:rsidP="008913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Вида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857073" w:rsidRPr="000E7836" w:rsidRDefault="00857073" w:rsidP="008913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 xml:space="preserve">3.6.5. Имущество, закрепленное на праве хозяйственного ведения или оперативного управления за муниципальным предприятием, на праве оперативного управления за муниципальным учреждением (далее –балансодержатель) и отвечающего критериям, в отношении которого имеется предложение балансодержателя о включении имущества в Перечень. </w:t>
      </w:r>
    </w:p>
    <w:p w:rsidR="00857073" w:rsidRPr="000E7836" w:rsidRDefault="00857073" w:rsidP="008913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3.6.6. Инвестиционные площадки.</w:t>
      </w:r>
    </w:p>
    <w:p w:rsidR="00857073" w:rsidRPr="000E7836" w:rsidRDefault="00857073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sz w:val="28"/>
          <w:szCs w:val="28"/>
        </w:rPr>
        <w:t xml:space="preserve">3.7. Внесение сведений об имуществе в Перечень ( в том числе ежегодное дополнение), а также исключение сведений об имуществе из перечня осуществляются нормативным правовым актом 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 сельсовет</w:t>
      </w:r>
      <w:r w:rsidRPr="000E7836">
        <w:rPr>
          <w:rFonts w:ascii="Times New Roman" w:hAnsi="Times New Roman"/>
          <w:sz w:val="28"/>
          <w:szCs w:val="28"/>
        </w:rPr>
        <w:t xml:space="preserve"> Ташлинск</w:t>
      </w:r>
      <w:r>
        <w:rPr>
          <w:rFonts w:ascii="Times New Roman" w:hAnsi="Times New Roman"/>
          <w:sz w:val="28"/>
          <w:szCs w:val="28"/>
        </w:rPr>
        <w:t>ого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Оренбургской области на основе предложений исполнительного органа государственной власти Оренбургской области, коллегиального органа по обеспечению взаимодействия исполнительных органов государственной власти Оренбургской области с территориальным органом Росимущества в Оренбургской области и органами местного самоуправления по вопросам оказания имущественной поддержки субъектам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857073" w:rsidRPr="000E7836" w:rsidRDefault="00857073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3.8. Рассмотрение уполномоченным органом предложений, поступивших от лиц, указанных в пункте 3.7.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 </w:t>
      </w:r>
    </w:p>
    <w:p w:rsidR="00857073" w:rsidRPr="000E7836" w:rsidRDefault="00857073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sz w:val="28"/>
          <w:szCs w:val="28"/>
        </w:rPr>
        <w:tab/>
        <w:t xml:space="preserve">3.8.1. О подготовке проекта нормативного правового акта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 сельсовет</w:t>
      </w:r>
      <w:r w:rsidRPr="000E7836">
        <w:rPr>
          <w:rFonts w:ascii="Times New Roman" w:hAnsi="Times New Roman"/>
          <w:sz w:val="28"/>
          <w:szCs w:val="28"/>
        </w:rPr>
        <w:t xml:space="preserve"> Ташлинск</w:t>
      </w:r>
      <w:r>
        <w:rPr>
          <w:rFonts w:ascii="Times New Roman" w:hAnsi="Times New Roman"/>
          <w:sz w:val="28"/>
          <w:szCs w:val="28"/>
        </w:rPr>
        <w:t>ого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Оренбургской области о включении сведений об имуществе, в отношении которого поступило предложение, в Перечень;</w:t>
      </w:r>
    </w:p>
    <w:p w:rsidR="00857073" w:rsidRPr="000E7836" w:rsidRDefault="00857073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 xml:space="preserve">3.8.2. О подготовке проекта нормативного правового акта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 сельсовет</w:t>
      </w:r>
      <w:r w:rsidRPr="000E7836">
        <w:rPr>
          <w:rFonts w:ascii="Times New Roman" w:hAnsi="Times New Roman"/>
          <w:sz w:val="28"/>
          <w:szCs w:val="28"/>
        </w:rPr>
        <w:t xml:space="preserve"> Ташлинск</w:t>
      </w:r>
      <w:r>
        <w:rPr>
          <w:rFonts w:ascii="Times New Roman" w:hAnsi="Times New Roman"/>
          <w:sz w:val="28"/>
          <w:szCs w:val="28"/>
        </w:rPr>
        <w:t>ого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Оренбургской области об исключении сведений об имуществе, в отношении которого поступило предложение, из Перечня;</w:t>
      </w:r>
    </w:p>
    <w:p w:rsidR="00857073" w:rsidRPr="000E7836" w:rsidRDefault="00857073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3.8.3. Об отказе в учете предложений.</w:t>
      </w:r>
    </w:p>
    <w:p w:rsidR="00857073" w:rsidRPr="000E7836" w:rsidRDefault="00857073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3.9. Подготовка соответствующих нормативных правовых актов, перечисленных в подпунктах 3.8.1, 3.8.2 пункта 3.8 настоящего Порядка, осуществляется  администрацией района в течение 30 календарных дней со дня принятия  соответствующего решения.</w:t>
      </w:r>
    </w:p>
    <w:p w:rsidR="00857073" w:rsidRPr="000E7836" w:rsidRDefault="00857073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3.10. Решение об отказе в учете предложения о включении имущества в перечень принимается в следующих случаях:</w:t>
      </w:r>
    </w:p>
    <w:p w:rsidR="00857073" w:rsidRPr="000E7836" w:rsidRDefault="00857073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3.10.1. Имущество не соответствует критериям, установленным пунктом 3.5 настоящего Порядка.</w:t>
      </w:r>
    </w:p>
    <w:p w:rsidR="00857073" w:rsidRPr="000E7836" w:rsidRDefault="00857073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3.10.2.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857073" w:rsidRPr="000E7836" w:rsidRDefault="00857073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3.10.3. 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857073" w:rsidRPr="000E7836" w:rsidRDefault="00857073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3.11. В случае принятия решения об отказе в учете поступившего предложения, администрация района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857073" w:rsidRPr="000E7836" w:rsidRDefault="00857073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3.12. Сведения о муниципальном имуществе администрации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Калининского сельсовета </w:t>
      </w:r>
      <w:r w:rsidRPr="000E7836">
        <w:rPr>
          <w:rFonts w:ascii="Times New Roman" w:hAnsi="Times New Roman"/>
          <w:sz w:val="28"/>
          <w:szCs w:val="28"/>
        </w:rPr>
        <w:t>Ташлинского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района Оренбургской области могут быть исключены из перечня, если:</w:t>
      </w:r>
    </w:p>
    <w:p w:rsidR="00857073" w:rsidRPr="000E7836" w:rsidRDefault="00857073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3.12.1. В течение 2 лет со дня включения сведений о муниципальном имуществе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Калининского сельсовета </w:t>
      </w:r>
      <w:r w:rsidRPr="000E7836">
        <w:rPr>
          <w:rFonts w:ascii="Times New Roman" w:hAnsi="Times New Roman"/>
          <w:sz w:val="28"/>
          <w:szCs w:val="28"/>
        </w:rPr>
        <w:t>Ташлинского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района Оренбургской области в Перечень в отношении такого имущества от субъекта малого и среднего предпринимательства не поступило:</w:t>
      </w:r>
    </w:p>
    <w:p w:rsidR="00857073" w:rsidRPr="000E7836" w:rsidRDefault="00857073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857073" w:rsidRPr="000E7836" w:rsidRDefault="00857073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ни одного заявления о предоставлении имущества, в отношении которого заключение указанного договора  может быть осуществлено без проведения аукциона (конкурса) в случаях, предусмотренных Федеральным законом от 26.07.2006 № 135-ФЗ «О защите конкуренции».</w:t>
      </w:r>
    </w:p>
    <w:p w:rsidR="00857073" w:rsidRPr="000E7836" w:rsidRDefault="00857073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3.12.2.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857073" w:rsidRPr="000E7836" w:rsidRDefault="00857073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3.12.3. Имеется согласие со стороны субъекта малого и среднего предпринимательства, арендующего имущество.</w:t>
      </w:r>
    </w:p>
    <w:p w:rsidR="00857073" w:rsidRPr="000E7836" w:rsidRDefault="00857073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3.12.4. Право собственности муниципального образования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Калининский сельсовет </w:t>
      </w:r>
      <w:r w:rsidRPr="000E7836">
        <w:rPr>
          <w:rFonts w:ascii="Times New Roman" w:hAnsi="Times New Roman"/>
          <w:sz w:val="28"/>
          <w:szCs w:val="28"/>
        </w:rPr>
        <w:t>Ташлинск</w:t>
      </w:r>
      <w:r>
        <w:rPr>
          <w:rFonts w:ascii="Times New Roman" w:hAnsi="Times New Roman"/>
          <w:sz w:val="28"/>
          <w:szCs w:val="28"/>
        </w:rPr>
        <w:t>ого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Оренбургской области на имущество прекращено по решению суда или в ином установленном законом порядке.</w:t>
      </w:r>
    </w:p>
    <w:p w:rsidR="00857073" w:rsidRPr="000E7836" w:rsidRDefault="00857073" w:rsidP="00B8563C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 случае, если характеристики имущества изменились таким образом, что имущество стало непригодным для использования субъектам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  </w:t>
      </w:r>
    </w:p>
    <w:p w:rsidR="00857073" w:rsidRPr="000E7836" w:rsidRDefault="00857073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857073" w:rsidRPr="000E7836" w:rsidRDefault="00857073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</w:r>
      <w:r w:rsidRPr="0089138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       4. Опубликование Перечня</w:t>
      </w:r>
    </w:p>
    <w:p w:rsidR="00857073" w:rsidRPr="000E7836" w:rsidRDefault="00857073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Перечень и внесенные в него изменения подлежат: </w:t>
      </w:r>
    </w:p>
    <w:p w:rsidR="00857073" w:rsidRPr="000E7836" w:rsidRDefault="00857073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1. Обязательному опубликованию в средствах массовой информации в течение 10 рабочих дней со дня утверждения.</w:t>
      </w:r>
    </w:p>
    <w:p w:rsidR="00857073" w:rsidRPr="000E7836" w:rsidRDefault="00857073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2. Размещению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утверждения.</w:t>
      </w:r>
    </w:p>
    <w:p w:rsidR="00857073" w:rsidRPr="000E7836" w:rsidRDefault="00857073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 Предоставлению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857073" w:rsidRPr="000E7836" w:rsidRDefault="00857073" w:rsidP="000E7836">
      <w:pPr>
        <w:jc w:val="both"/>
        <w:rPr>
          <w:rFonts w:ascii="Times New Roman" w:hAnsi="Times New Roman"/>
          <w:b/>
          <w:sz w:val="28"/>
          <w:szCs w:val="28"/>
        </w:rPr>
      </w:pPr>
      <w:r w:rsidRPr="000E7836">
        <w:rPr>
          <w:rFonts w:ascii="Times New Roman" w:hAnsi="Times New Roman"/>
          <w:b/>
          <w:sz w:val="28"/>
          <w:szCs w:val="28"/>
        </w:rPr>
        <w:tab/>
      </w:r>
      <w:r w:rsidRPr="000E7836">
        <w:rPr>
          <w:rFonts w:ascii="Times New Roman" w:hAnsi="Times New Roman"/>
          <w:b/>
          <w:sz w:val="28"/>
          <w:szCs w:val="28"/>
        </w:rPr>
        <w:tab/>
      </w:r>
      <w:r w:rsidRPr="000E7836">
        <w:rPr>
          <w:rFonts w:ascii="Times New Roman" w:hAnsi="Times New Roman"/>
          <w:b/>
          <w:sz w:val="28"/>
          <w:szCs w:val="28"/>
        </w:rPr>
        <w:tab/>
      </w:r>
    </w:p>
    <w:p w:rsidR="00857073" w:rsidRPr="000E7836" w:rsidRDefault="00857073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857073" w:rsidRPr="000E7836" w:rsidRDefault="00857073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857073" w:rsidRPr="000E7836" w:rsidRDefault="00857073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857073" w:rsidRPr="000E7836" w:rsidRDefault="00857073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857073" w:rsidRPr="000E7836" w:rsidRDefault="00857073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857073" w:rsidRPr="000E7836" w:rsidRDefault="00857073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857073" w:rsidRPr="000E7836" w:rsidRDefault="00857073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857073" w:rsidRPr="000E7836" w:rsidRDefault="00857073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857073" w:rsidRPr="000E7836" w:rsidRDefault="00857073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857073" w:rsidRPr="000E7836" w:rsidRDefault="00857073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857073" w:rsidRPr="000E7836" w:rsidRDefault="00857073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857073" w:rsidRPr="000E7836" w:rsidRDefault="00857073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857073" w:rsidRPr="000E7836" w:rsidRDefault="00857073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857073" w:rsidRPr="000E7836" w:rsidRDefault="00857073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857073" w:rsidRPr="000E7836" w:rsidRDefault="00857073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857073" w:rsidRPr="000E7836" w:rsidRDefault="00857073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857073" w:rsidRPr="000E7836" w:rsidRDefault="00857073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857073" w:rsidRPr="000E7836" w:rsidRDefault="00857073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857073" w:rsidRPr="000E7836" w:rsidRDefault="00857073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857073" w:rsidRPr="000E7836" w:rsidRDefault="00857073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857073" w:rsidRPr="000E7836" w:rsidRDefault="00857073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857073" w:rsidRPr="000E7836" w:rsidRDefault="00857073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857073" w:rsidRPr="000E7836" w:rsidRDefault="00857073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857073" w:rsidRPr="000E7836" w:rsidRDefault="00857073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857073" w:rsidRPr="000E7836" w:rsidRDefault="00857073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857073" w:rsidRPr="000E7836" w:rsidRDefault="00857073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857073" w:rsidRPr="000E7836" w:rsidRDefault="00857073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857073" w:rsidRPr="000E7836" w:rsidRDefault="00857073" w:rsidP="00891387">
      <w:pPr>
        <w:jc w:val="right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E783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0E7836">
        <w:rPr>
          <w:rFonts w:ascii="Times New Roman" w:hAnsi="Times New Roman"/>
          <w:sz w:val="28"/>
          <w:szCs w:val="28"/>
        </w:rPr>
        <w:t xml:space="preserve"> 2</w:t>
      </w:r>
    </w:p>
    <w:p w:rsidR="00857073" w:rsidRPr="000E7836" w:rsidRDefault="00857073" w:rsidP="00891387">
      <w:pPr>
        <w:jc w:val="right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857073" w:rsidRDefault="00857073" w:rsidP="00891387">
      <w:pPr>
        <w:jc w:val="right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57073" w:rsidRPr="000E7836" w:rsidRDefault="00857073" w:rsidP="0089138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Калининский сельсовет</w:t>
      </w:r>
    </w:p>
    <w:p w:rsidR="00857073" w:rsidRPr="000E7836" w:rsidRDefault="00857073" w:rsidP="00891387">
      <w:pPr>
        <w:jc w:val="right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 xml:space="preserve">от </w:t>
      </w:r>
      <w:r w:rsidRPr="00891387">
        <w:rPr>
          <w:rFonts w:ascii="Times New Roman" w:hAnsi="Times New Roman"/>
          <w:sz w:val="28"/>
          <w:szCs w:val="28"/>
          <w:u w:val="single"/>
        </w:rPr>
        <w:t>20.11.2018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8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0E7836">
        <w:rPr>
          <w:rFonts w:ascii="Times New Roman" w:hAnsi="Times New Roman"/>
          <w:sz w:val="28"/>
          <w:szCs w:val="28"/>
        </w:rPr>
        <w:t xml:space="preserve"> </w:t>
      </w:r>
      <w:r w:rsidRPr="00891387">
        <w:rPr>
          <w:rFonts w:ascii="Times New Roman" w:hAnsi="Times New Roman"/>
          <w:sz w:val="28"/>
          <w:szCs w:val="28"/>
          <w:u w:val="single"/>
        </w:rPr>
        <w:t>109-рс</w:t>
      </w:r>
    </w:p>
    <w:p w:rsidR="00857073" w:rsidRPr="000E7836" w:rsidRDefault="00857073" w:rsidP="00891387">
      <w:pPr>
        <w:jc w:val="right"/>
        <w:rPr>
          <w:rFonts w:ascii="Times New Roman" w:hAnsi="Times New Roman"/>
          <w:bCs/>
          <w:sz w:val="28"/>
          <w:szCs w:val="28"/>
        </w:rPr>
      </w:pPr>
    </w:p>
    <w:p w:rsidR="00857073" w:rsidRPr="000E7836" w:rsidRDefault="00857073" w:rsidP="000E7836">
      <w:pPr>
        <w:jc w:val="both"/>
        <w:rPr>
          <w:rFonts w:ascii="Times New Roman" w:hAnsi="Times New Roman"/>
          <w:bCs/>
          <w:sz w:val="28"/>
          <w:szCs w:val="28"/>
        </w:rPr>
      </w:pPr>
    </w:p>
    <w:p w:rsidR="00857073" w:rsidRPr="000E7836" w:rsidRDefault="00857073" w:rsidP="000E7836">
      <w:pPr>
        <w:jc w:val="both"/>
        <w:rPr>
          <w:rFonts w:ascii="Times New Roman" w:hAnsi="Times New Roman"/>
          <w:bCs/>
          <w:sz w:val="28"/>
          <w:szCs w:val="28"/>
        </w:rPr>
      </w:pPr>
    </w:p>
    <w:p w:rsidR="00857073" w:rsidRDefault="00857073" w:rsidP="0089138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91387">
        <w:rPr>
          <w:rFonts w:ascii="Times New Roman" w:hAnsi="Times New Roman"/>
          <w:b/>
          <w:bCs/>
          <w:sz w:val="28"/>
          <w:szCs w:val="28"/>
        </w:rPr>
        <w:t xml:space="preserve">Форма </w:t>
      </w:r>
    </w:p>
    <w:p w:rsidR="00857073" w:rsidRPr="00891387" w:rsidRDefault="00857073" w:rsidP="0089138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891387">
        <w:rPr>
          <w:rFonts w:ascii="Times New Roman" w:hAnsi="Times New Roman"/>
          <w:b/>
          <w:bCs/>
          <w:sz w:val="28"/>
          <w:szCs w:val="28"/>
        </w:rPr>
        <w:t>еречня муниципального имущества, 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организациями, образующим инфраструктуру поддержки субъектов малого и среднего предпринимательства</w:t>
      </w:r>
    </w:p>
    <w:p w:rsidR="00857073" w:rsidRPr="000E7836" w:rsidRDefault="00857073" w:rsidP="000E7836">
      <w:pPr>
        <w:jc w:val="both"/>
        <w:rPr>
          <w:rFonts w:ascii="Times New Roman" w:hAnsi="Times New Roman"/>
          <w:sz w:val="28"/>
          <w:szCs w:val="28"/>
        </w:rPr>
      </w:pPr>
    </w:p>
    <w:p w:rsidR="00857073" w:rsidRPr="000E7836" w:rsidRDefault="00857073" w:rsidP="000E7836">
      <w:pPr>
        <w:jc w:val="both"/>
        <w:rPr>
          <w:rFonts w:ascii="Times New Roman" w:hAnsi="Times New Roman"/>
          <w:sz w:val="28"/>
          <w:szCs w:val="28"/>
        </w:rPr>
      </w:pPr>
    </w:p>
    <w:p w:rsidR="00857073" w:rsidRPr="000E7836" w:rsidRDefault="00857073" w:rsidP="000E7836">
      <w:pPr>
        <w:jc w:val="both"/>
        <w:rPr>
          <w:rFonts w:ascii="Times New Roman" w:hAnsi="Times New Roman"/>
          <w:sz w:val="28"/>
          <w:szCs w:val="28"/>
        </w:rPr>
      </w:pPr>
      <w:bookmarkStart w:id="1" w:name="Par102"/>
      <w:bookmarkEnd w:id="1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46"/>
        <w:gridCol w:w="2835"/>
        <w:gridCol w:w="2324"/>
        <w:gridCol w:w="1814"/>
        <w:gridCol w:w="2120"/>
      </w:tblGrid>
      <w:tr w:rsidR="00857073" w:rsidRPr="00891387" w:rsidTr="00DB2E0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3" w:rsidRPr="00891387" w:rsidRDefault="00857073" w:rsidP="0089138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91387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3" w:rsidRPr="00891387" w:rsidRDefault="00857073" w:rsidP="0089138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91387">
              <w:rPr>
                <w:rFonts w:ascii="Times New Roman" w:hAnsi="Times New Roman"/>
                <w:b/>
                <w:szCs w:val="24"/>
              </w:rPr>
              <w:t>Наименование имущества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3" w:rsidRPr="00891387" w:rsidRDefault="00857073" w:rsidP="0089138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91387">
              <w:rPr>
                <w:rFonts w:ascii="Times New Roman" w:hAnsi="Times New Roman"/>
                <w:b/>
                <w:szCs w:val="24"/>
              </w:rPr>
              <w:t>Местонахождение имущества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3" w:rsidRPr="00891387" w:rsidRDefault="00857073" w:rsidP="0089138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91387">
              <w:rPr>
                <w:rFonts w:ascii="Times New Roman" w:hAnsi="Times New Roman"/>
                <w:b/>
                <w:szCs w:val="24"/>
              </w:rPr>
              <w:t>Арендуемая площадь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3" w:rsidRPr="00891387" w:rsidRDefault="00857073" w:rsidP="0089138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91387">
              <w:rPr>
                <w:rFonts w:ascii="Times New Roman" w:hAnsi="Times New Roman"/>
                <w:b/>
                <w:szCs w:val="24"/>
              </w:rPr>
              <w:t>Цель использования имущества</w:t>
            </w:r>
          </w:p>
        </w:tc>
      </w:tr>
      <w:tr w:rsidR="00857073" w:rsidRPr="00891387" w:rsidTr="00DB2E0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3" w:rsidRPr="00891387" w:rsidRDefault="00857073" w:rsidP="000E783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3" w:rsidRPr="00891387" w:rsidRDefault="00857073" w:rsidP="000E783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3" w:rsidRPr="00891387" w:rsidRDefault="00857073" w:rsidP="000E783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3" w:rsidRPr="00891387" w:rsidRDefault="00857073" w:rsidP="000E783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3" w:rsidRPr="00891387" w:rsidRDefault="00857073" w:rsidP="000E783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857073" w:rsidRPr="000E7836" w:rsidRDefault="00857073" w:rsidP="000E7836">
      <w:pPr>
        <w:jc w:val="both"/>
        <w:rPr>
          <w:rFonts w:ascii="Times New Roman" w:hAnsi="Times New Roman"/>
          <w:sz w:val="28"/>
          <w:szCs w:val="28"/>
        </w:rPr>
      </w:pPr>
    </w:p>
    <w:sectPr w:rsidR="00857073" w:rsidRPr="000E7836" w:rsidSect="000E7836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2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235F4"/>
    <w:multiLevelType w:val="hybridMultilevel"/>
    <w:tmpl w:val="9CF6F634"/>
    <w:lvl w:ilvl="0" w:tplc="61AC89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7D65C9F"/>
    <w:multiLevelType w:val="multilevel"/>
    <w:tmpl w:val="279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436410"/>
    <w:multiLevelType w:val="hybridMultilevel"/>
    <w:tmpl w:val="A88E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704ACC"/>
    <w:multiLevelType w:val="multilevel"/>
    <w:tmpl w:val="56E0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6CC5337"/>
    <w:multiLevelType w:val="hybridMultilevel"/>
    <w:tmpl w:val="5F8011FA"/>
    <w:lvl w:ilvl="0" w:tplc="17929C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8F808FC"/>
    <w:multiLevelType w:val="multilevel"/>
    <w:tmpl w:val="BA3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BB1EEB"/>
    <w:multiLevelType w:val="multilevel"/>
    <w:tmpl w:val="8526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43735CDA"/>
    <w:multiLevelType w:val="multilevel"/>
    <w:tmpl w:val="ABC67B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9B4557D"/>
    <w:multiLevelType w:val="multilevel"/>
    <w:tmpl w:val="D5A6EFE4"/>
    <w:lvl w:ilvl="0">
      <w:start w:val="1"/>
      <w:numFmt w:val="decimal"/>
      <w:lvlText w:val="%1."/>
      <w:lvlJc w:val="left"/>
      <w:pPr>
        <w:ind w:left="1600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3">
    <w:nsid w:val="4B85732D"/>
    <w:multiLevelType w:val="multilevel"/>
    <w:tmpl w:val="BF1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3AD6718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577D15C1"/>
    <w:multiLevelType w:val="multilevel"/>
    <w:tmpl w:val="742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8C261E7"/>
    <w:multiLevelType w:val="multilevel"/>
    <w:tmpl w:val="305A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9">
    <w:nsid w:val="5C6C6393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>
    <w:nsid w:val="677A0083"/>
    <w:multiLevelType w:val="multilevel"/>
    <w:tmpl w:val="8212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0F5307C"/>
    <w:multiLevelType w:val="multilevel"/>
    <w:tmpl w:val="B768A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49F42B7"/>
    <w:multiLevelType w:val="hybridMultilevel"/>
    <w:tmpl w:val="36047F58"/>
    <w:lvl w:ilvl="0" w:tplc="CB76E9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831DFC"/>
    <w:multiLevelType w:val="hybridMultilevel"/>
    <w:tmpl w:val="EF5C40A0"/>
    <w:lvl w:ilvl="0" w:tplc="57A02C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B6E0888"/>
    <w:multiLevelType w:val="hybridMultilevel"/>
    <w:tmpl w:val="CDBE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12"/>
  </w:num>
  <w:num w:numId="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0"/>
  </w:num>
  <w:num w:numId="18">
    <w:abstractNumId w:val="1"/>
  </w:num>
  <w:num w:numId="19">
    <w:abstractNumId w:val="7"/>
  </w:num>
  <w:num w:numId="20">
    <w:abstractNumId w:val="19"/>
  </w:num>
  <w:num w:numId="21">
    <w:abstractNumId w:val="24"/>
  </w:num>
  <w:num w:numId="22">
    <w:abstractNumId w:val="5"/>
  </w:num>
  <w:num w:numId="23">
    <w:abstractNumId w:val="22"/>
  </w:num>
  <w:num w:numId="24">
    <w:abstractNumId w:val="14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6BA"/>
    <w:rsid w:val="0000397D"/>
    <w:rsid w:val="00011ED7"/>
    <w:rsid w:val="00034004"/>
    <w:rsid w:val="00050BD3"/>
    <w:rsid w:val="000E6D8D"/>
    <w:rsid w:val="000E7836"/>
    <w:rsid w:val="00157C6F"/>
    <w:rsid w:val="00163108"/>
    <w:rsid w:val="00165224"/>
    <w:rsid w:val="00180DE2"/>
    <w:rsid w:val="001932EA"/>
    <w:rsid w:val="001B09EE"/>
    <w:rsid w:val="001B2176"/>
    <w:rsid w:val="001C0F4F"/>
    <w:rsid w:val="00234704"/>
    <w:rsid w:val="00270B73"/>
    <w:rsid w:val="002739ED"/>
    <w:rsid w:val="002970EF"/>
    <w:rsid w:val="002B11B9"/>
    <w:rsid w:val="002C4516"/>
    <w:rsid w:val="002E2EE4"/>
    <w:rsid w:val="00310FE1"/>
    <w:rsid w:val="00334E87"/>
    <w:rsid w:val="003655D3"/>
    <w:rsid w:val="00365BAA"/>
    <w:rsid w:val="00380FA8"/>
    <w:rsid w:val="003818EA"/>
    <w:rsid w:val="00395112"/>
    <w:rsid w:val="003A2778"/>
    <w:rsid w:val="003E01FF"/>
    <w:rsid w:val="003F0692"/>
    <w:rsid w:val="0040355B"/>
    <w:rsid w:val="00446B9D"/>
    <w:rsid w:val="00491314"/>
    <w:rsid w:val="004A6D96"/>
    <w:rsid w:val="004B3C42"/>
    <w:rsid w:val="004C30CE"/>
    <w:rsid w:val="004E62C1"/>
    <w:rsid w:val="004F0659"/>
    <w:rsid w:val="0051347D"/>
    <w:rsid w:val="00552465"/>
    <w:rsid w:val="0057587A"/>
    <w:rsid w:val="0058144C"/>
    <w:rsid w:val="005A15A3"/>
    <w:rsid w:val="005B1D43"/>
    <w:rsid w:val="005D3FCB"/>
    <w:rsid w:val="005E38BA"/>
    <w:rsid w:val="00624C6F"/>
    <w:rsid w:val="00626D2E"/>
    <w:rsid w:val="00627007"/>
    <w:rsid w:val="006656BA"/>
    <w:rsid w:val="006743AC"/>
    <w:rsid w:val="00677171"/>
    <w:rsid w:val="006779B5"/>
    <w:rsid w:val="006B1701"/>
    <w:rsid w:val="006F2A3E"/>
    <w:rsid w:val="006F67E6"/>
    <w:rsid w:val="007402CA"/>
    <w:rsid w:val="00766360"/>
    <w:rsid w:val="007757C6"/>
    <w:rsid w:val="00785789"/>
    <w:rsid w:val="007A1873"/>
    <w:rsid w:val="007A1C61"/>
    <w:rsid w:val="008003CD"/>
    <w:rsid w:val="008200AD"/>
    <w:rsid w:val="0083232C"/>
    <w:rsid w:val="008519BA"/>
    <w:rsid w:val="00857073"/>
    <w:rsid w:val="00874786"/>
    <w:rsid w:val="00891387"/>
    <w:rsid w:val="0089663C"/>
    <w:rsid w:val="008B7BE2"/>
    <w:rsid w:val="008E233A"/>
    <w:rsid w:val="0090517B"/>
    <w:rsid w:val="009176D5"/>
    <w:rsid w:val="009A5BCE"/>
    <w:rsid w:val="009E3AF9"/>
    <w:rsid w:val="009E7215"/>
    <w:rsid w:val="009F2987"/>
    <w:rsid w:val="009F6AF2"/>
    <w:rsid w:val="00A0269D"/>
    <w:rsid w:val="00A03D2F"/>
    <w:rsid w:val="00A6441A"/>
    <w:rsid w:val="00A64DA6"/>
    <w:rsid w:val="00A666D2"/>
    <w:rsid w:val="00A671E8"/>
    <w:rsid w:val="00A82D5B"/>
    <w:rsid w:val="00AA0043"/>
    <w:rsid w:val="00AD0D46"/>
    <w:rsid w:val="00AE6A42"/>
    <w:rsid w:val="00AF7456"/>
    <w:rsid w:val="00B17270"/>
    <w:rsid w:val="00B6020F"/>
    <w:rsid w:val="00B6214F"/>
    <w:rsid w:val="00B67319"/>
    <w:rsid w:val="00B8563C"/>
    <w:rsid w:val="00BC6A5E"/>
    <w:rsid w:val="00BD10AD"/>
    <w:rsid w:val="00BD691C"/>
    <w:rsid w:val="00BE5F4D"/>
    <w:rsid w:val="00C16060"/>
    <w:rsid w:val="00C3288C"/>
    <w:rsid w:val="00C539CC"/>
    <w:rsid w:val="00C62158"/>
    <w:rsid w:val="00C62931"/>
    <w:rsid w:val="00C81B9F"/>
    <w:rsid w:val="00CC3416"/>
    <w:rsid w:val="00CE161C"/>
    <w:rsid w:val="00D26393"/>
    <w:rsid w:val="00D62B5E"/>
    <w:rsid w:val="00D83D54"/>
    <w:rsid w:val="00DB09E1"/>
    <w:rsid w:val="00DB2E07"/>
    <w:rsid w:val="00DD6D54"/>
    <w:rsid w:val="00DE27B2"/>
    <w:rsid w:val="00E07338"/>
    <w:rsid w:val="00E141C0"/>
    <w:rsid w:val="00E53969"/>
    <w:rsid w:val="00E572B3"/>
    <w:rsid w:val="00E623B0"/>
    <w:rsid w:val="00E71348"/>
    <w:rsid w:val="00E72E7F"/>
    <w:rsid w:val="00EA136B"/>
    <w:rsid w:val="00ED605B"/>
    <w:rsid w:val="00F42A6C"/>
    <w:rsid w:val="00F53AEF"/>
    <w:rsid w:val="00F55205"/>
    <w:rsid w:val="00F56DD8"/>
    <w:rsid w:val="00F629D8"/>
    <w:rsid w:val="00F63860"/>
    <w:rsid w:val="00F6752D"/>
    <w:rsid w:val="00F704C3"/>
    <w:rsid w:val="00FD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BA"/>
    <w:pPr>
      <w:widowControl w:val="0"/>
      <w:snapToGrid w:val="0"/>
    </w:pPr>
    <w:rPr>
      <w:rFonts w:ascii="Courier New" w:eastAsia="Times New Roman" w:hAnsi="Courier New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21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21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6656BA"/>
    <w:rPr>
      <w:rFonts w:eastAsia="Times New Roman"/>
    </w:rPr>
  </w:style>
  <w:style w:type="paragraph" w:customStyle="1" w:styleId="ConsPlusNormal">
    <w:name w:val="ConsPlusNormal"/>
    <w:uiPriority w:val="99"/>
    <w:rsid w:val="006743AC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FD707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9663C"/>
    <w:pPr>
      <w:widowControl w:val="0"/>
      <w:autoSpaceDE w:val="0"/>
      <w:autoSpaceDN w:val="0"/>
    </w:pPr>
    <w:rPr>
      <w:rFonts w:eastAsia="Times New Roman" w:cs="Calibri"/>
      <w:b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C6A5E"/>
    <w:rPr>
      <w:rFonts w:eastAsia="Times New Roman" w:cs="Times New Roman"/>
      <w:sz w:val="22"/>
      <w:szCs w:val="22"/>
      <w:lang w:val="ru-RU" w:eastAsia="ru-RU" w:bidi="ar-SA"/>
    </w:rPr>
  </w:style>
  <w:style w:type="paragraph" w:customStyle="1" w:styleId="headertext">
    <w:name w:val="headertext"/>
    <w:basedOn w:val="Normal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rmattext">
    <w:name w:val="formattext"/>
    <w:basedOn w:val="Normal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rsid w:val="00F629D8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2">
    <w:name w:val="Style2"/>
    <w:basedOn w:val="Normal"/>
    <w:uiPriority w:val="99"/>
    <w:rsid w:val="00F629D8"/>
    <w:pPr>
      <w:autoSpaceDE w:val="0"/>
      <w:autoSpaceDN w:val="0"/>
      <w:adjustRightInd w:val="0"/>
      <w:snapToGrid/>
      <w:spacing w:line="319" w:lineRule="exact"/>
      <w:jc w:val="center"/>
    </w:pPr>
    <w:rPr>
      <w:rFonts w:ascii="Times New Roman" w:hAnsi="Times New Roman"/>
      <w:szCs w:val="24"/>
    </w:rPr>
  </w:style>
  <w:style w:type="character" w:customStyle="1" w:styleId="FontStyle14">
    <w:name w:val="Font Style14"/>
    <w:basedOn w:val="DefaultParagraphFont"/>
    <w:uiPriority w:val="99"/>
    <w:rsid w:val="00F629D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F629D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6752D"/>
    <w:pPr>
      <w:suppressAutoHyphens/>
      <w:snapToGrid/>
    </w:pPr>
    <w:rPr>
      <w:rFonts w:ascii="Times New Roman" w:eastAsia="Calibri" w:hAnsi="Times New Roman" w:cs="Tahoma"/>
      <w:b/>
      <w:color w:val="000000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752D"/>
    <w:rPr>
      <w:rFonts w:cs="Tahoma"/>
      <w:b/>
      <w:color w:val="000000"/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DD6D5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D6D54"/>
    <w:rPr>
      <w:rFonts w:ascii="Courier New" w:hAnsi="Courier New" w:cs="Times New Roman"/>
      <w:sz w:val="24"/>
    </w:rPr>
  </w:style>
  <w:style w:type="character" w:customStyle="1" w:styleId="a">
    <w:name w:val="Гипертекстовая ссылка"/>
    <w:uiPriority w:val="99"/>
    <w:rsid w:val="00DD6D54"/>
    <w:rPr>
      <w:rFonts w:ascii="Times New Roman" w:hAnsi="Times New Roman"/>
      <w:color w:val="106BBE"/>
    </w:rPr>
  </w:style>
  <w:style w:type="paragraph" w:customStyle="1" w:styleId="2">
    <w:name w:val="Обычный2"/>
    <w:uiPriority w:val="99"/>
    <w:rsid w:val="00DD6D54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0E7836"/>
    <w:pPr>
      <w:widowControl w:val="0"/>
      <w:autoSpaceDE w:val="0"/>
      <w:autoSpaceDN w:val="0"/>
      <w:adjustRightInd w:val="0"/>
      <w:spacing w:before="400"/>
      <w:ind w:left="2240"/>
    </w:pPr>
    <w:rPr>
      <w:rFonts w:ascii="Times New Roman" w:eastAsia="Times New Roman" w:hAnsi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rsid w:val="000E783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E7836"/>
    <w:rPr>
      <w:rFonts w:ascii="Courier New" w:hAnsi="Courier New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54854.180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9</Pages>
  <Words>2727</Words>
  <Characters>15544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37</cp:revision>
  <cp:lastPrinted>2018-12-06T06:20:00Z</cp:lastPrinted>
  <dcterms:created xsi:type="dcterms:W3CDTF">2015-10-21T10:19:00Z</dcterms:created>
  <dcterms:modified xsi:type="dcterms:W3CDTF">2019-12-02T11:49:00Z</dcterms:modified>
</cp:coreProperties>
</file>